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5D8F75" w14:textId="77777777" w:rsidR="000F2568" w:rsidRDefault="006D4CE8">
      <w:pPr>
        <w:pStyle w:val="Title"/>
      </w:pPr>
      <w:sdt>
        <w:sdtPr>
          <w:alias w:val="Lesson plan: "/>
          <w:tag w:val="Lesson plan: "/>
          <w:id w:val="-1364123724"/>
          <w:placeholder>
            <w:docPart w:val="0215EF9FAAC44D80B0219999E8F27934"/>
          </w:placeholder>
          <w:temporary/>
          <w:showingPlcHdr/>
          <w15:appearance w15:val="hidden"/>
        </w:sdtPr>
        <w:sdtEndPr/>
        <w:sdtContent>
          <w:r w:rsidR="003D782B">
            <w:t>Lesson Plan</w:t>
          </w:r>
        </w:sdtContent>
      </w:sdt>
      <w:r w:rsidR="003D782B">
        <w:t xml:space="preserve"> </w:t>
      </w:r>
      <w:sdt>
        <w:sdtPr>
          <w:alias w:val="Enter title:"/>
          <w:tag w:val="Enter title:"/>
          <w:id w:val="-300383864"/>
          <w:placeholder>
            <w:docPart w:val="9704AE44A0174BF2BD209BC034B9BA1E"/>
          </w:placeholder>
          <w:temporary/>
          <w:showingPlcHdr/>
          <w15:appearance w15:val="hidden"/>
          <w:text/>
        </w:sdtPr>
        <w:sdtEndPr/>
        <w:sdtContent>
          <w:r w:rsidR="00945066">
            <w:t>Title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rmation table contains Subject, Teacher name, Grade, and Date"/>
      </w:tblPr>
      <w:tblGrid>
        <w:gridCol w:w="2555"/>
        <w:gridCol w:w="2555"/>
        <w:gridCol w:w="2557"/>
        <w:gridCol w:w="2557"/>
      </w:tblGrid>
      <w:tr w:rsidR="000F2568" w14:paraId="05FAA79B" w14:textId="77777777" w:rsidTr="006678A6">
        <w:sdt>
          <w:sdtPr>
            <w:alias w:val="Subject:"/>
            <w:tag w:val="Subject:"/>
            <w:id w:val="-2028555856"/>
            <w:placeholder>
              <w:docPart w:val="CE2BC10500D94EA3BFC18399525CA7B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5" w:type="dxa"/>
              </w:tcPr>
              <w:p w14:paraId="3F5541DD" w14:textId="77777777" w:rsidR="000F2568" w:rsidRDefault="00D63BAB">
                <w:pPr>
                  <w:pStyle w:val="LessonHead"/>
                </w:pPr>
                <w:r>
                  <w:t>Subject</w:t>
                </w:r>
              </w:p>
            </w:tc>
          </w:sdtContent>
        </w:sdt>
        <w:sdt>
          <w:sdtPr>
            <w:alias w:val="Teacher:"/>
            <w:tag w:val="Teacher:"/>
            <w:id w:val="1514725732"/>
            <w:placeholder>
              <w:docPart w:val="C3E189358DB142BCAE0207D392BD67E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5" w:type="dxa"/>
              </w:tcPr>
              <w:p w14:paraId="44CC8444" w14:textId="77777777" w:rsidR="000F2568" w:rsidRDefault="000432CB">
                <w:pPr>
                  <w:pStyle w:val="LessonHead"/>
                </w:pPr>
                <w:r>
                  <w:t>Teacher</w:t>
                </w:r>
              </w:p>
            </w:tc>
          </w:sdtContent>
        </w:sdt>
        <w:sdt>
          <w:sdtPr>
            <w:alias w:val="Grade:"/>
            <w:tag w:val="Grade:"/>
            <w:id w:val="-1906212849"/>
            <w:placeholder>
              <w:docPart w:val="9B9BB8E3C2C54630B84E2AA249579E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7" w:type="dxa"/>
              </w:tcPr>
              <w:p w14:paraId="74FAFB64" w14:textId="77777777" w:rsidR="000F2568" w:rsidRDefault="000432CB">
                <w:pPr>
                  <w:pStyle w:val="LessonHead"/>
                </w:pPr>
                <w:r>
                  <w:t>Grade</w:t>
                </w:r>
              </w:p>
            </w:tc>
          </w:sdtContent>
        </w:sdt>
        <w:sdt>
          <w:sdtPr>
            <w:alias w:val="Date:"/>
            <w:tag w:val="Date:"/>
            <w:id w:val="-1172869743"/>
            <w:placeholder>
              <w:docPart w:val="D42A9B52540448D685FDF167A45321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7" w:type="dxa"/>
              </w:tcPr>
              <w:p w14:paraId="5B8B3199" w14:textId="77777777" w:rsidR="000F2568" w:rsidRDefault="000432CB">
                <w:pPr>
                  <w:pStyle w:val="LessonHead"/>
                </w:pPr>
                <w:r>
                  <w:t>Date</w:t>
                </w:r>
              </w:p>
            </w:tc>
          </w:sdtContent>
        </w:sdt>
      </w:tr>
      <w:tr w:rsidR="000F2568" w14:paraId="0D47FEEF" w14:textId="77777777" w:rsidTr="006678A6">
        <w:tc>
          <w:tcPr>
            <w:tcW w:w="2555" w:type="dxa"/>
          </w:tcPr>
          <w:p w14:paraId="7BFCA3CC" w14:textId="77777777" w:rsidR="000F2568" w:rsidRDefault="006D4CE8">
            <w:sdt>
              <w:sdtPr>
                <w:alias w:val="Enter course subject:"/>
                <w:tag w:val="Enter course subject:"/>
                <w:id w:val="1696041324"/>
                <w:placeholder>
                  <w:docPart w:val="012A948787F9406AA32583DA1E78035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Course Subject</w:t>
                </w:r>
              </w:sdtContent>
            </w:sdt>
          </w:p>
        </w:tc>
        <w:tc>
          <w:tcPr>
            <w:tcW w:w="2555" w:type="dxa"/>
          </w:tcPr>
          <w:p w14:paraId="2624B5AF" w14:textId="77777777" w:rsidR="000F2568" w:rsidRDefault="006D4CE8">
            <w:sdt>
              <w:sdtPr>
                <w:alias w:val="Enter teacher name:"/>
                <w:tag w:val="Enter teacher name:"/>
                <w:id w:val="1645698587"/>
                <w:placeholder>
                  <w:docPart w:val="CE651ED527AD4CD5940547CE71D8037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Teacher Name</w:t>
                </w:r>
              </w:sdtContent>
            </w:sdt>
          </w:p>
        </w:tc>
        <w:tc>
          <w:tcPr>
            <w:tcW w:w="2557" w:type="dxa"/>
          </w:tcPr>
          <w:p w14:paraId="695AB5B1" w14:textId="77777777" w:rsidR="000F2568" w:rsidRDefault="006D4CE8">
            <w:sdt>
              <w:sdtPr>
                <w:alias w:val="Enter grade:"/>
                <w:tag w:val="Enter grade:"/>
                <w:id w:val="2129886509"/>
                <w:placeholder>
                  <w:docPart w:val="E0E8C4399A0B46F2A63B57CF9169915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00</w:t>
                </w:r>
              </w:sdtContent>
            </w:sdt>
          </w:p>
        </w:tc>
        <w:sdt>
          <w:sdtPr>
            <w:alias w:val="Enter date:"/>
            <w:tag w:val="Enter date:"/>
            <w:id w:val="1181785165"/>
            <w:placeholder>
              <w:docPart w:val="1A135E9015ED4D478CFBE730C5ACBF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7" w:type="dxa"/>
              </w:tcPr>
              <w:p w14:paraId="57F92D34" w14:textId="77777777" w:rsidR="000F2568" w:rsidRDefault="000432CB" w:rsidP="000432CB">
                <w:pPr>
                  <w:ind w:left="0"/>
                </w:pPr>
                <w:r>
                  <w:t>Date</w:t>
                </w:r>
              </w:p>
            </w:tc>
          </w:sdtContent>
        </w:sdt>
      </w:tr>
    </w:tbl>
    <w:p w14:paraId="1E0BBE8A" w14:textId="77777777" w:rsidR="000F2568" w:rsidRDefault="006D4CE8">
      <w:pPr>
        <w:pStyle w:val="LessonHead"/>
      </w:pPr>
      <w:sdt>
        <w:sdtPr>
          <w:alias w:val="Overview:"/>
          <w:tag w:val="Overview:"/>
          <w:id w:val="-2102477657"/>
          <w:placeholder>
            <w:docPart w:val="09A7A24E964A4FEA90FD25435C86AEF8"/>
          </w:placeholder>
          <w:temporary/>
          <w:showingPlcHdr/>
          <w15:appearance w15:val="hidden"/>
        </w:sdtPr>
        <w:sdtEndPr/>
        <w:sdtContent>
          <w:r w:rsidR="000432CB">
            <w:t>Overview</w:t>
          </w:r>
        </w:sdtContent>
      </w:sdt>
    </w:p>
    <w:p w14:paraId="439971F3" w14:textId="77777777" w:rsidR="000F2568" w:rsidRDefault="006D4CE8">
      <w:sdt>
        <w:sdtPr>
          <w:alias w:val="Enter description:"/>
          <w:tag w:val="Enter description:"/>
          <w:id w:val="-1072122276"/>
          <w:placeholder>
            <w:docPart w:val="082E8E7C53504FE0A86F7410D9178D22"/>
          </w:placeholder>
          <w:temporary/>
          <w:showingPlcHdr/>
          <w15:appearance w15:val="hidden"/>
          <w:text/>
        </w:sdtPr>
        <w:sdtEndPr/>
        <w:sdtContent>
          <w:r w:rsidR="00945066">
            <w:t xml:space="preserve">We love the look of this professional lesson plan just as it is. But we also think you should have choices. </w:t>
          </w:r>
        </w:sdtContent>
      </w:sdt>
      <w:sdt>
        <w:sdtPr>
          <w:alias w:val="Enter description:"/>
          <w:tag w:val="Enter description:"/>
          <w:id w:val="-82071022"/>
          <w:placeholder>
            <w:docPart w:val="D0AFEF639CCC41BE90B08A32E11E1332"/>
          </w:placeholder>
          <w:temporary/>
          <w:showingPlcHdr/>
          <w15:appearance w15:val="hidden"/>
        </w:sdtPr>
        <w:sdtEndPr/>
        <w:sdtContent>
          <w:r w:rsidR="000432CB">
            <w:t xml:space="preserve">To easily customize this template and make it your own, on the Design tab, check out a wide range of options in the Themes, Colors, and Fonts galleries. Or, to use your school colors, tap Colors and then select Customize Colors. </w:t>
          </w:r>
        </w:sdtContent>
      </w:sdt>
      <w:sdt>
        <w:sdtPr>
          <w:alias w:val="Enter description:"/>
          <w:tag w:val="Enter description:"/>
          <w:id w:val="-1104038120"/>
          <w:placeholder>
            <w:docPart w:val="573F8BD6A34047A28EAA0293E07CF8E5"/>
          </w:placeholder>
          <w:temporary/>
          <w:showingPlcHdr/>
          <w15:appearance w15:val="hidden"/>
        </w:sdtPr>
        <w:sdtEndPr/>
        <w:sdtContent>
          <w:r w:rsidR="000432CB">
            <w:t>To replace any placeholder text, such as this, just tap it and type.</w:t>
          </w:r>
        </w:sdtContent>
      </w:sdt>
    </w:p>
    <w:tbl>
      <w:tblPr>
        <w:tblStyle w:val="LessonPlan"/>
        <w:tblW w:w="5000" w:type="pct"/>
        <w:tblInd w:w="5" w:type="dxa"/>
        <w:tblLayout w:type="fixed"/>
        <w:tblLook w:val="04A0" w:firstRow="1" w:lastRow="0" w:firstColumn="1" w:lastColumn="0" w:noHBand="0" w:noVBand="1"/>
        <w:tblDescription w:val="First table contains lesson plan details like Phases, and Teacher and Student Guides, and second table contains requirements, resources, and notes"/>
      </w:tblPr>
      <w:tblGrid>
        <w:gridCol w:w="1982"/>
        <w:gridCol w:w="4121"/>
        <w:gridCol w:w="4121"/>
      </w:tblGrid>
      <w:tr w:rsidR="000F2568" w14:paraId="7D78A1EC" w14:textId="77777777" w:rsidTr="00667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sdt>
          <w:sdtPr>
            <w:alias w:val="Phases:"/>
            <w:tag w:val="Phases:"/>
            <w:id w:val="-1265996201"/>
            <w:placeholder>
              <w:docPart w:val="366D83358EE847F5A7CB790CA99D991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980" w:type="dxa"/>
                <w:tcMar>
                  <w:top w:w="144" w:type="dxa"/>
                </w:tcMar>
              </w:tcPr>
              <w:p w14:paraId="70B54B7E" w14:textId="77777777" w:rsidR="000F2568" w:rsidRDefault="00567354" w:rsidP="00610669">
                <w:pPr>
                  <w:ind w:left="0"/>
                </w:pPr>
                <w:r w:rsidRPr="00567354">
                  <w:t>Phases</w:t>
                </w:r>
              </w:p>
            </w:tc>
          </w:sdtContent>
        </w:sdt>
        <w:sdt>
          <w:sdtPr>
            <w:alias w:val="Teacher guide:"/>
            <w:tag w:val="Teacher guide:"/>
            <w:id w:val="1680313803"/>
            <w:placeholder>
              <w:docPart w:val="D782D9B68EAC466BB0F7123401D5F2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  <w:tcMar>
                  <w:top w:w="144" w:type="dxa"/>
                </w:tcMar>
              </w:tcPr>
              <w:p w14:paraId="761E2744" w14:textId="77777777" w:rsidR="000F2568" w:rsidRDefault="0056735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</w:t>
                </w:r>
              </w:p>
            </w:tc>
          </w:sdtContent>
        </w:sdt>
        <w:sdt>
          <w:sdtPr>
            <w:alias w:val="Student guide:"/>
            <w:tag w:val="Student guide:"/>
            <w:id w:val="1065838960"/>
            <w:placeholder>
              <w:docPart w:val="B744E7DF6D5240ACB48F4B9E2A1114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  <w:tcMar>
                  <w:top w:w="144" w:type="dxa"/>
                </w:tcMar>
              </w:tcPr>
              <w:p w14:paraId="7DD55DB3" w14:textId="77777777" w:rsidR="000F2568" w:rsidRDefault="0056735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</w:t>
                </w:r>
              </w:p>
            </w:tc>
          </w:sdtContent>
        </w:sdt>
      </w:tr>
      <w:tr w:rsidR="000F2568" w14:paraId="2CDA4201" w14:textId="77777777" w:rsidTr="006678A6">
        <w:trPr>
          <w:trHeight w:val="1440"/>
        </w:trPr>
        <w:sdt>
          <w:sdtPr>
            <w:alias w:val="Objectives:"/>
            <w:tag w:val="Objectives:"/>
            <w:id w:val="-1639171023"/>
            <w:placeholder>
              <w:docPart w:val="81EF1F8ADCC747FBA955B87A677DAB1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17E8CB5B" w14:textId="77777777" w:rsidR="000F2568" w:rsidRDefault="00567354">
                <w:r>
                  <w:t>Objectives</w:t>
                </w:r>
              </w:p>
            </w:tc>
          </w:sdtContent>
        </w:sdt>
        <w:sdt>
          <w:sdtPr>
            <w:alias w:val="Enter teacher guide 1:"/>
            <w:tag w:val="Enter teacher guide 1:"/>
            <w:id w:val="1795018721"/>
            <w:placeholder>
              <w:docPart w:val="B0AD644FA66B48E2AB10D1ECBBB2F7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58CE15D5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 1</w:t>
                </w:r>
              </w:p>
            </w:tc>
          </w:sdtContent>
        </w:sdt>
        <w:sdt>
          <w:sdtPr>
            <w:alias w:val="Enter student guide 1:"/>
            <w:tag w:val="Enter student guide 1:"/>
            <w:id w:val="-1719274362"/>
            <w:placeholder>
              <w:docPart w:val="7E0EAB4FC5624A269CFD0CE42DDEB2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752879EC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 1</w:t>
                </w:r>
              </w:p>
            </w:tc>
          </w:sdtContent>
        </w:sdt>
      </w:tr>
      <w:tr w:rsidR="000F2568" w14:paraId="153EC386" w14:textId="77777777" w:rsidTr="006678A6">
        <w:trPr>
          <w:trHeight w:val="1440"/>
        </w:trPr>
        <w:sdt>
          <w:sdtPr>
            <w:alias w:val="Information:"/>
            <w:tag w:val="Information:"/>
            <w:id w:val="228350012"/>
            <w:placeholder>
              <w:docPart w:val="3A37A2B8BB9F4440B52A0C0504FBFF9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4C22F029" w14:textId="77777777" w:rsidR="000F2568" w:rsidRDefault="00567354">
                <w:r>
                  <w:t>Information</w:t>
                </w:r>
              </w:p>
            </w:tc>
          </w:sdtContent>
        </w:sdt>
        <w:sdt>
          <w:sdtPr>
            <w:alias w:val="Enter teacher guide 2:"/>
            <w:tag w:val="Enter teacher guide 2:"/>
            <w:id w:val="1126583165"/>
            <w:placeholder>
              <w:docPart w:val="3DFD2291FC494C2FA777105C5F0E03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73643FE4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 2</w:t>
                </w:r>
              </w:p>
            </w:tc>
          </w:sdtContent>
        </w:sdt>
        <w:sdt>
          <w:sdtPr>
            <w:alias w:val="Enter student guide 2:"/>
            <w:tag w:val="Enter student guide 2:"/>
            <w:id w:val="402957890"/>
            <w:placeholder>
              <w:docPart w:val="A037658ABE7A4F968861127C56B63E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67F3F65A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 2</w:t>
                </w:r>
              </w:p>
            </w:tc>
          </w:sdtContent>
        </w:sdt>
      </w:tr>
      <w:tr w:rsidR="000F2568" w14:paraId="0E711359" w14:textId="77777777" w:rsidTr="006678A6">
        <w:trPr>
          <w:trHeight w:val="1440"/>
        </w:trPr>
        <w:sdt>
          <w:sdtPr>
            <w:alias w:val="Verification:"/>
            <w:tag w:val="Verification:"/>
            <w:id w:val="1622347792"/>
            <w:placeholder>
              <w:docPart w:val="BACA3094D0F8472CB4310A017C7F8D5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23DFA394" w14:textId="77777777" w:rsidR="000F2568" w:rsidRDefault="00567354">
                <w:r>
                  <w:t>Verification</w:t>
                </w:r>
              </w:p>
            </w:tc>
          </w:sdtContent>
        </w:sdt>
        <w:sdt>
          <w:sdtPr>
            <w:alias w:val="Enter teacher guide 3:"/>
            <w:tag w:val="Enter teacher guide 3:"/>
            <w:id w:val="1199278131"/>
            <w:placeholder>
              <w:docPart w:val="C6B4F72D3E314669BBED20FB560739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55932B92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 3</w:t>
                </w:r>
              </w:p>
            </w:tc>
          </w:sdtContent>
        </w:sdt>
        <w:sdt>
          <w:sdtPr>
            <w:alias w:val="Enter student guide 3:"/>
            <w:tag w:val="Enter student guide 3:"/>
            <w:id w:val="885226390"/>
            <w:placeholder>
              <w:docPart w:val="FBA4B2F200EC4DE894342B320B71F6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09FB72D5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 3</w:t>
                </w:r>
              </w:p>
            </w:tc>
          </w:sdtContent>
        </w:sdt>
      </w:tr>
      <w:tr w:rsidR="000F2568" w14:paraId="16026E27" w14:textId="77777777" w:rsidTr="006678A6">
        <w:trPr>
          <w:trHeight w:val="1440"/>
        </w:trPr>
        <w:sdt>
          <w:sdtPr>
            <w:alias w:val="Activity:"/>
            <w:tag w:val="Activity:"/>
            <w:id w:val="-163014344"/>
            <w:placeholder>
              <w:docPart w:val="8025324BAFCE45F3AEF330D57B4998E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22FFF920" w14:textId="77777777" w:rsidR="000F2568" w:rsidRDefault="00567354">
                <w:r>
                  <w:t>Activity</w:t>
                </w:r>
              </w:p>
            </w:tc>
          </w:sdtContent>
        </w:sdt>
        <w:sdt>
          <w:sdtPr>
            <w:alias w:val="Enter teacher guide 4:"/>
            <w:tag w:val="Enter teacher guide 4:"/>
            <w:id w:val="1671837069"/>
            <w:placeholder>
              <w:docPart w:val="78B7194471C642FC9B8F6DF347002D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51051884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 4</w:t>
                </w:r>
              </w:p>
            </w:tc>
          </w:sdtContent>
        </w:sdt>
        <w:sdt>
          <w:sdtPr>
            <w:alias w:val="Enter student guide 4:"/>
            <w:tag w:val="Enter student guide 4:"/>
            <w:id w:val="-1197000824"/>
            <w:placeholder>
              <w:docPart w:val="284A46D9EA20471EA129392A65ECB9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4B8A5C44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 4</w:t>
                </w:r>
              </w:p>
            </w:tc>
          </w:sdtContent>
        </w:sdt>
      </w:tr>
      <w:tr w:rsidR="000F2568" w14:paraId="4E8DA9B9" w14:textId="77777777" w:rsidTr="006678A6">
        <w:trPr>
          <w:trHeight w:val="1440"/>
        </w:trPr>
        <w:sdt>
          <w:sdtPr>
            <w:alias w:val="Summary:"/>
            <w:tag w:val="Summary:"/>
            <w:id w:val="952829076"/>
            <w:placeholder>
              <w:docPart w:val="511CF761D8A94BC6AA6D976895A1FCA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764892A6" w14:textId="77777777" w:rsidR="000F2568" w:rsidRDefault="00567354">
                <w:r>
                  <w:t>Summary</w:t>
                </w:r>
              </w:p>
            </w:tc>
          </w:sdtContent>
        </w:sdt>
        <w:sdt>
          <w:sdtPr>
            <w:alias w:val="Enter teacher guide 5:"/>
            <w:tag w:val="Enter teacher guide 5:"/>
            <w:id w:val="-465499534"/>
            <w:placeholder>
              <w:docPart w:val="DAE93E2B144D4DE8995BA0253C47B3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592EEB41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Teacher guide 5</w:t>
                </w:r>
              </w:p>
            </w:tc>
          </w:sdtContent>
        </w:sdt>
        <w:sdt>
          <w:sdtPr>
            <w:alias w:val="Enter student guide 5:"/>
            <w:tag w:val="Enter student guide 5:"/>
            <w:id w:val="-311869386"/>
            <w:placeholder>
              <w:docPart w:val="E15CB412410B495A95DA0BB3883092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17" w:type="dxa"/>
              </w:tcPr>
              <w:p w14:paraId="78040DAD" w14:textId="77777777" w:rsidR="000F2568" w:rsidRDefault="00B76B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Student guide 5</w:t>
                </w:r>
              </w:p>
            </w:tc>
          </w:sdtContent>
        </w:sdt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lesson plan details like Phases, and Teacher and Student Guides, and second table contains requirements, resources, and notes"/>
      </w:tblPr>
      <w:tblGrid>
        <w:gridCol w:w="2867"/>
        <w:gridCol w:w="2867"/>
        <w:gridCol w:w="4490"/>
      </w:tblGrid>
      <w:tr w:rsidR="000F2568" w14:paraId="04B15365" w14:textId="77777777" w:rsidTr="006678A6">
        <w:sdt>
          <w:sdtPr>
            <w:alias w:val="Requirements:"/>
            <w:tag w:val="Requirements:"/>
            <w:id w:val="1390842860"/>
            <w:placeholder>
              <w:docPart w:val="3F4F4A44644F4CF59DD69C7C455937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67" w:type="dxa"/>
                <w:tcMar>
                  <w:top w:w="144" w:type="dxa"/>
                </w:tcMar>
              </w:tcPr>
              <w:p w14:paraId="2BB4EC0F" w14:textId="77777777" w:rsidR="000F2568" w:rsidRDefault="00B76B2E">
                <w:pPr>
                  <w:pStyle w:val="LessonHead"/>
                </w:pPr>
                <w:r>
                  <w:t>Requirements</w:t>
                </w:r>
              </w:p>
            </w:tc>
          </w:sdtContent>
        </w:sdt>
        <w:sdt>
          <w:sdtPr>
            <w:alias w:val="Resources:"/>
            <w:tag w:val="Resources:"/>
            <w:id w:val="1829867115"/>
            <w:placeholder>
              <w:docPart w:val="3A6D4C1076F14834827494F2B9F8D8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67" w:type="dxa"/>
                <w:tcMar>
                  <w:top w:w="144" w:type="dxa"/>
                </w:tcMar>
              </w:tcPr>
              <w:p w14:paraId="56D0CAB9" w14:textId="77777777" w:rsidR="000F2568" w:rsidRDefault="00B76B2E">
                <w:pPr>
                  <w:pStyle w:val="LessonHead"/>
                </w:pPr>
                <w:r>
                  <w:t>Resources</w:t>
                </w:r>
              </w:p>
            </w:tc>
          </w:sdtContent>
        </w:sdt>
        <w:sdt>
          <w:sdtPr>
            <w:alias w:val="Notes:"/>
            <w:tag w:val="Notes:"/>
            <w:id w:val="292408280"/>
            <w:placeholder>
              <w:docPart w:val="D946C9088500452AB9298E410D9B71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90" w:type="dxa"/>
                <w:tcMar>
                  <w:top w:w="144" w:type="dxa"/>
                </w:tcMar>
              </w:tcPr>
              <w:p w14:paraId="22FDFBCB" w14:textId="77777777" w:rsidR="000F2568" w:rsidRDefault="00B76B2E">
                <w:pPr>
                  <w:pStyle w:val="LessonHead"/>
                </w:pPr>
                <w:r>
                  <w:t>Notes</w:t>
                </w:r>
              </w:p>
            </w:tc>
          </w:sdtContent>
        </w:sdt>
      </w:tr>
      <w:tr w:rsidR="000F2568" w14:paraId="2567FE66" w14:textId="77777777" w:rsidTr="006678A6">
        <w:tc>
          <w:tcPr>
            <w:tcW w:w="2867" w:type="dxa"/>
          </w:tcPr>
          <w:p w14:paraId="21D90975" w14:textId="77777777" w:rsidR="000F2568" w:rsidRDefault="006D4CE8">
            <w:pPr>
              <w:pStyle w:val="ListBullet"/>
            </w:pPr>
            <w:sdt>
              <w:sdtPr>
                <w:alias w:val="Enter requirement 1:"/>
                <w:tag w:val="Enter requirement 1:"/>
                <w:id w:val="-1775086316"/>
                <w:placeholder>
                  <w:docPart w:val="0F7BD07AA00541D397AF25EC94B5546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Requirement 1</w:t>
                </w:r>
              </w:sdtContent>
            </w:sdt>
          </w:p>
          <w:p w14:paraId="1E4C9716" w14:textId="77777777" w:rsidR="000F2568" w:rsidRDefault="006D4CE8">
            <w:pPr>
              <w:pStyle w:val="ListBullet"/>
            </w:pPr>
            <w:sdt>
              <w:sdtPr>
                <w:alias w:val="Enter requirement 2:"/>
                <w:tag w:val="Enter requirement 2:"/>
                <w:id w:val="1479502170"/>
                <w:placeholder>
                  <w:docPart w:val="FD85DEC0BA3F440FA4471686850963E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Requirement 2</w:t>
                </w:r>
              </w:sdtContent>
            </w:sdt>
          </w:p>
          <w:p w14:paraId="7B4CE8B3" w14:textId="77777777" w:rsidR="000F2568" w:rsidRDefault="006D4CE8">
            <w:pPr>
              <w:pStyle w:val="ListBullet"/>
            </w:pPr>
            <w:sdt>
              <w:sdtPr>
                <w:alias w:val="Enter requirement 3:"/>
                <w:tag w:val="Enter requirement 3:"/>
                <w:id w:val="-226695178"/>
                <w:placeholder>
                  <w:docPart w:val="1944DCEC812643A0945C5693097BBE2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Requirement 3</w:t>
                </w:r>
              </w:sdtContent>
            </w:sdt>
          </w:p>
        </w:tc>
        <w:tc>
          <w:tcPr>
            <w:tcW w:w="2867" w:type="dxa"/>
          </w:tcPr>
          <w:p w14:paraId="508826B1" w14:textId="77777777" w:rsidR="000F2568" w:rsidRDefault="006D4CE8">
            <w:pPr>
              <w:pStyle w:val="ListBullet"/>
            </w:pPr>
            <w:sdt>
              <w:sdtPr>
                <w:alias w:val="Enter resource 1:"/>
                <w:tag w:val="Enter resource 1:"/>
                <w:id w:val="1108239270"/>
                <w:placeholder>
                  <w:docPart w:val="6A9836F31D894B22ABAF5B15116A47C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Resource 1</w:t>
                </w:r>
              </w:sdtContent>
            </w:sdt>
          </w:p>
          <w:p w14:paraId="12414452" w14:textId="77777777" w:rsidR="000F2568" w:rsidRDefault="006D4CE8">
            <w:pPr>
              <w:pStyle w:val="ListBullet"/>
            </w:pPr>
            <w:sdt>
              <w:sdtPr>
                <w:alias w:val="Enter resource 2:"/>
                <w:tag w:val="Enter resource 2:"/>
                <w:id w:val="739841207"/>
                <w:placeholder>
                  <w:docPart w:val="08C1EC83D9324856A401728DE51DD1A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Resource 2</w:t>
                </w:r>
              </w:sdtContent>
            </w:sdt>
          </w:p>
          <w:p w14:paraId="6CE6C678" w14:textId="77777777" w:rsidR="000F2568" w:rsidRDefault="006D4CE8">
            <w:pPr>
              <w:pStyle w:val="ListBullet"/>
            </w:pPr>
            <w:sdt>
              <w:sdtPr>
                <w:alias w:val="Enter resource 3:"/>
                <w:tag w:val="Enter resource 3:"/>
                <w:id w:val="73250299"/>
                <w:placeholder>
                  <w:docPart w:val="4A905BB510F54D9E8C2BB2EAA54210D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Resource 3</w:t>
                </w:r>
              </w:sdtContent>
            </w:sdt>
          </w:p>
        </w:tc>
        <w:tc>
          <w:tcPr>
            <w:tcW w:w="4490" w:type="dxa"/>
          </w:tcPr>
          <w:p w14:paraId="6C58CAC6" w14:textId="77777777" w:rsidR="000F2568" w:rsidRDefault="006D4CE8">
            <w:sdt>
              <w:sdtPr>
                <w:alias w:val="Enter notes:"/>
                <w:tag w:val="Enter notes:"/>
                <w:id w:val="-2018915841"/>
                <w:placeholder>
                  <w:docPart w:val="9684145494BA4C978C42CD9948360B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45066">
                  <w:t>Add your notes here.</w:t>
                </w:r>
              </w:sdtContent>
            </w:sdt>
          </w:p>
        </w:tc>
      </w:tr>
    </w:tbl>
    <w:p w14:paraId="21975B42" w14:textId="77777777" w:rsidR="006678A6" w:rsidRDefault="006678A6" w:rsidP="006678A6">
      <w:pPr>
        <w:tabs>
          <w:tab w:val="left" w:pos="1380"/>
        </w:tabs>
        <w:ind w:left="0"/>
      </w:pPr>
    </w:p>
    <w:sectPr w:rsidR="006678A6" w:rsidSect="006678A6">
      <w:footerReference w:type="default" r:id="rId8"/>
      <w:pgSz w:w="12240" w:h="15840"/>
      <w:pgMar w:top="720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CE6F" w14:textId="77777777" w:rsidR="006D4CE8" w:rsidRDefault="006D4CE8">
      <w:pPr>
        <w:spacing w:before="0" w:after="0"/>
      </w:pPr>
      <w:r>
        <w:separator/>
      </w:r>
    </w:p>
  </w:endnote>
  <w:endnote w:type="continuationSeparator" w:id="0">
    <w:p w14:paraId="2FB32F69" w14:textId="77777777" w:rsidR="006D4CE8" w:rsidRDefault="006D4C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E5B6" w14:textId="77777777" w:rsidR="000F2568" w:rsidRDefault="0094506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678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01AB0" w14:textId="77777777" w:rsidR="006D4CE8" w:rsidRDefault="006D4CE8">
      <w:pPr>
        <w:spacing w:before="0" w:after="0"/>
      </w:pPr>
      <w:r>
        <w:separator/>
      </w:r>
    </w:p>
  </w:footnote>
  <w:footnote w:type="continuationSeparator" w:id="0">
    <w:p w14:paraId="5F5D819D" w14:textId="77777777" w:rsidR="006D4CE8" w:rsidRDefault="006D4C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8E"/>
    <w:rsid w:val="00030421"/>
    <w:rsid w:val="000432CB"/>
    <w:rsid w:val="00055D2C"/>
    <w:rsid w:val="0009348E"/>
    <w:rsid w:val="000F2568"/>
    <w:rsid w:val="0028329D"/>
    <w:rsid w:val="00286B6E"/>
    <w:rsid w:val="00297A24"/>
    <w:rsid w:val="002E2209"/>
    <w:rsid w:val="0038751C"/>
    <w:rsid w:val="003B6F61"/>
    <w:rsid w:val="003D782B"/>
    <w:rsid w:val="00512620"/>
    <w:rsid w:val="005567A0"/>
    <w:rsid w:val="00567354"/>
    <w:rsid w:val="00610669"/>
    <w:rsid w:val="006678A6"/>
    <w:rsid w:val="00675768"/>
    <w:rsid w:val="006D0418"/>
    <w:rsid w:val="006D4CE8"/>
    <w:rsid w:val="0082433E"/>
    <w:rsid w:val="0085237C"/>
    <w:rsid w:val="008F49AA"/>
    <w:rsid w:val="00945066"/>
    <w:rsid w:val="0095764D"/>
    <w:rsid w:val="009D0FDD"/>
    <w:rsid w:val="00A8145D"/>
    <w:rsid w:val="00AC7F4E"/>
    <w:rsid w:val="00AF3E1A"/>
    <w:rsid w:val="00B76B2E"/>
    <w:rsid w:val="00C323A8"/>
    <w:rsid w:val="00D0108E"/>
    <w:rsid w:val="00D543C2"/>
    <w:rsid w:val="00D63BAB"/>
    <w:rsid w:val="00DC39B6"/>
    <w:rsid w:val="00E36469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960D3"/>
  <w15:chartTrackingRefBased/>
  <w15:docId w15:val="{B58D2ACB-42FC-47DD-A17F-EF775658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6678A6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678A6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table" w:customStyle="1" w:styleId="LessonPlan">
    <w:name w:val="Lesson Plan"/>
    <w:basedOn w:val="TableNormal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customStyle="1" w:styleId="DateChar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Daily%20lesson%20planner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15EF9FAAC44D80B0219999E8F2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C6D2-B277-4A06-9774-24495443DCB8}"/>
      </w:docPartPr>
      <w:docPartBody>
        <w:p w:rsidR="00000000" w:rsidRDefault="002E7ED8">
          <w:pPr>
            <w:pStyle w:val="0215EF9FAAC44D80B0219999E8F27934"/>
          </w:pPr>
          <w:r>
            <w:t>Lesson Plan</w:t>
          </w:r>
        </w:p>
      </w:docPartBody>
    </w:docPart>
    <w:docPart>
      <w:docPartPr>
        <w:name w:val="9704AE44A0174BF2BD209BC034B9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CC94-6CEE-4C36-B332-2242207DA073}"/>
      </w:docPartPr>
      <w:docPartBody>
        <w:p w:rsidR="00000000" w:rsidRDefault="002E7ED8">
          <w:pPr>
            <w:pStyle w:val="9704AE44A0174BF2BD209BC034B9BA1E"/>
          </w:pPr>
          <w:r>
            <w:t>Title</w:t>
          </w:r>
        </w:p>
      </w:docPartBody>
    </w:docPart>
    <w:docPart>
      <w:docPartPr>
        <w:name w:val="CE2BC10500D94EA3BFC18399525C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52D3-06FC-447B-A964-F15CDCEF5AD9}"/>
      </w:docPartPr>
      <w:docPartBody>
        <w:p w:rsidR="00000000" w:rsidRDefault="002E7ED8">
          <w:pPr>
            <w:pStyle w:val="CE2BC10500D94EA3BFC18399525CA7BD"/>
          </w:pPr>
          <w:r>
            <w:t>Subject</w:t>
          </w:r>
        </w:p>
      </w:docPartBody>
    </w:docPart>
    <w:docPart>
      <w:docPartPr>
        <w:name w:val="C3E189358DB142BCAE0207D392BD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8232-4379-48DF-92E6-2C663F77960D}"/>
      </w:docPartPr>
      <w:docPartBody>
        <w:p w:rsidR="00000000" w:rsidRDefault="002E7ED8">
          <w:pPr>
            <w:pStyle w:val="C3E189358DB142BCAE0207D392BD67E4"/>
          </w:pPr>
          <w:r>
            <w:t>Teacher</w:t>
          </w:r>
        </w:p>
      </w:docPartBody>
    </w:docPart>
    <w:docPart>
      <w:docPartPr>
        <w:name w:val="9B9BB8E3C2C54630B84E2AA24957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EADF-98A8-4F3B-A8CD-05449C076479}"/>
      </w:docPartPr>
      <w:docPartBody>
        <w:p w:rsidR="00000000" w:rsidRDefault="002E7ED8">
          <w:pPr>
            <w:pStyle w:val="9B9BB8E3C2C54630B84E2AA249579E51"/>
          </w:pPr>
          <w:r>
            <w:t>Grade</w:t>
          </w:r>
        </w:p>
      </w:docPartBody>
    </w:docPart>
    <w:docPart>
      <w:docPartPr>
        <w:name w:val="D42A9B52540448D685FDF167A453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B710-BC86-4CB6-A28B-0A22B9DD30B6}"/>
      </w:docPartPr>
      <w:docPartBody>
        <w:p w:rsidR="00000000" w:rsidRDefault="002E7ED8">
          <w:pPr>
            <w:pStyle w:val="D42A9B52540448D685FDF167A45321C1"/>
          </w:pPr>
          <w:r>
            <w:t>Date</w:t>
          </w:r>
        </w:p>
      </w:docPartBody>
    </w:docPart>
    <w:docPart>
      <w:docPartPr>
        <w:name w:val="012A948787F9406AA32583DA1E78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8D71-CE74-47FC-9E13-BF951BE24AF3}"/>
      </w:docPartPr>
      <w:docPartBody>
        <w:p w:rsidR="00000000" w:rsidRDefault="002E7ED8">
          <w:pPr>
            <w:pStyle w:val="012A948787F9406AA32583DA1E78035D"/>
          </w:pPr>
          <w:r>
            <w:t>Course Subject</w:t>
          </w:r>
        </w:p>
      </w:docPartBody>
    </w:docPart>
    <w:docPart>
      <w:docPartPr>
        <w:name w:val="CE651ED527AD4CD5940547CE71D8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9C95-3B51-4264-9594-81BA34ADC62C}"/>
      </w:docPartPr>
      <w:docPartBody>
        <w:p w:rsidR="00000000" w:rsidRDefault="002E7ED8">
          <w:pPr>
            <w:pStyle w:val="CE651ED527AD4CD5940547CE71D8037E"/>
          </w:pPr>
          <w:r>
            <w:t>Teacher Name</w:t>
          </w:r>
        </w:p>
      </w:docPartBody>
    </w:docPart>
    <w:docPart>
      <w:docPartPr>
        <w:name w:val="E0E8C4399A0B46F2A63B57CF9169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9B49-C2A7-49E5-804E-FC9913F4B7FD}"/>
      </w:docPartPr>
      <w:docPartBody>
        <w:p w:rsidR="00000000" w:rsidRDefault="002E7ED8">
          <w:pPr>
            <w:pStyle w:val="E0E8C4399A0B46F2A63B57CF91699154"/>
          </w:pPr>
          <w:r>
            <w:t>00</w:t>
          </w:r>
        </w:p>
      </w:docPartBody>
    </w:docPart>
    <w:docPart>
      <w:docPartPr>
        <w:name w:val="1A135E9015ED4D478CFBE730C5AC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C20F-6777-4EAC-A905-4AF6117E1BDC}"/>
      </w:docPartPr>
      <w:docPartBody>
        <w:p w:rsidR="00000000" w:rsidRDefault="002E7ED8">
          <w:pPr>
            <w:pStyle w:val="1A135E9015ED4D478CFBE730C5ACBFAD"/>
          </w:pPr>
          <w:r>
            <w:t>Date</w:t>
          </w:r>
        </w:p>
      </w:docPartBody>
    </w:docPart>
    <w:docPart>
      <w:docPartPr>
        <w:name w:val="09A7A24E964A4FEA90FD25435C86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8DA5-7A62-4542-9037-C43B5823D3DA}"/>
      </w:docPartPr>
      <w:docPartBody>
        <w:p w:rsidR="00000000" w:rsidRDefault="002E7ED8">
          <w:pPr>
            <w:pStyle w:val="09A7A24E964A4FEA90FD25435C86AEF8"/>
          </w:pPr>
          <w:r>
            <w:t>Overview</w:t>
          </w:r>
        </w:p>
      </w:docPartBody>
    </w:docPart>
    <w:docPart>
      <w:docPartPr>
        <w:name w:val="082E8E7C53504FE0A86F7410D917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F72A-EF63-4B8D-99A0-B1D677CE1C3B}"/>
      </w:docPartPr>
      <w:docPartBody>
        <w:p w:rsidR="00000000" w:rsidRDefault="002E7ED8">
          <w:pPr>
            <w:pStyle w:val="082E8E7C53504FE0A86F7410D9178D22"/>
          </w:pPr>
          <w:r>
            <w:t xml:space="preserve">We love the look of this professional lesson plan just as it is. But we also think you should have choices. </w:t>
          </w:r>
        </w:p>
      </w:docPartBody>
    </w:docPart>
    <w:docPart>
      <w:docPartPr>
        <w:name w:val="D0AFEF639CCC41BE90B08A32E11E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F831-68AF-4054-8D59-251AA258B1FE}"/>
      </w:docPartPr>
      <w:docPartBody>
        <w:p w:rsidR="00000000" w:rsidRDefault="002E7ED8">
          <w:pPr>
            <w:pStyle w:val="D0AFEF639CCC41BE90B08A32E11E1332"/>
          </w:pPr>
          <w:r>
            <w:t xml:space="preserve">To easily customize this template and make it your own, on the Design tab, check out a wide range of options in the Themes, Colors, and Fonts galleries. Or, to use your school colors, tap Colors and then select Customize Colors. </w:t>
          </w:r>
        </w:p>
      </w:docPartBody>
    </w:docPart>
    <w:docPart>
      <w:docPartPr>
        <w:name w:val="573F8BD6A34047A28EAA0293E07C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AB41-F4A8-4361-B024-E643CE671316}"/>
      </w:docPartPr>
      <w:docPartBody>
        <w:p w:rsidR="00000000" w:rsidRDefault="002E7ED8">
          <w:pPr>
            <w:pStyle w:val="573F8BD6A34047A28EAA0293E07CF8E5"/>
          </w:pPr>
          <w:r>
            <w:t>To replace any placeholder</w:t>
          </w:r>
          <w:r>
            <w:t xml:space="preserve"> text, such as this, just tap it and type.</w:t>
          </w:r>
        </w:p>
      </w:docPartBody>
    </w:docPart>
    <w:docPart>
      <w:docPartPr>
        <w:name w:val="366D83358EE847F5A7CB790CA99D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FC6E-E2E1-4863-97FB-EC6B2AA0333B}"/>
      </w:docPartPr>
      <w:docPartBody>
        <w:p w:rsidR="00000000" w:rsidRDefault="002E7ED8">
          <w:pPr>
            <w:pStyle w:val="366D83358EE847F5A7CB790CA99D9912"/>
          </w:pPr>
          <w:r w:rsidRPr="00567354">
            <w:t>Phases</w:t>
          </w:r>
        </w:p>
      </w:docPartBody>
    </w:docPart>
    <w:docPart>
      <w:docPartPr>
        <w:name w:val="D782D9B68EAC466BB0F7123401D5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0450-F35F-4577-9503-4CFB3E8DBE2C}"/>
      </w:docPartPr>
      <w:docPartBody>
        <w:p w:rsidR="00000000" w:rsidRDefault="002E7ED8">
          <w:pPr>
            <w:pStyle w:val="D782D9B68EAC466BB0F7123401D5F25B"/>
          </w:pPr>
          <w:r>
            <w:t>Teacher Guide</w:t>
          </w:r>
        </w:p>
      </w:docPartBody>
    </w:docPart>
    <w:docPart>
      <w:docPartPr>
        <w:name w:val="B744E7DF6D5240ACB48F4B9E2A11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C35B-4863-4A24-8A35-7154443A5B39}"/>
      </w:docPartPr>
      <w:docPartBody>
        <w:p w:rsidR="00000000" w:rsidRDefault="002E7ED8">
          <w:pPr>
            <w:pStyle w:val="B744E7DF6D5240ACB48F4B9E2A11140D"/>
          </w:pPr>
          <w:r>
            <w:t>Student Guide</w:t>
          </w:r>
        </w:p>
      </w:docPartBody>
    </w:docPart>
    <w:docPart>
      <w:docPartPr>
        <w:name w:val="81EF1F8ADCC747FBA955B87A677D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78E36-7C07-4AA2-B773-FBE48A1C06C9}"/>
      </w:docPartPr>
      <w:docPartBody>
        <w:p w:rsidR="00000000" w:rsidRDefault="002E7ED8">
          <w:pPr>
            <w:pStyle w:val="81EF1F8ADCC747FBA955B87A677DAB12"/>
          </w:pPr>
          <w:r>
            <w:t>Objectives</w:t>
          </w:r>
        </w:p>
      </w:docPartBody>
    </w:docPart>
    <w:docPart>
      <w:docPartPr>
        <w:name w:val="B0AD644FA66B48E2AB10D1ECBBB2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0B26-ADFE-4140-A6AA-AB22C1A82975}"/>
      </w:docPartPr>
      <w:docPartBody>
        <w:p w:rsidR="00000000" w:rsidRDefault="002E7ED8">
          <w:pPr>
            <w:pStyle w:val="B0AD644FA66B48E2AB10D1ECBBB2F701"/>
          </w:pPr>
          <w:r>
            <w:t>Teacher guide 1</w:t>
          </w:r>
        </w:p>
      </w:docPartBody>
    </w:docPart>
    <w:docPart>
      <w:docPartPr>
        <w:name w:val="7E0EAB4FC5624A269CFD0CE42DDE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322E-ADE1-418A-9B6D-8CAB84AE5111}"/>
      </w:docPartPr>
      <w:docPartBody>
        <w:p w:rsidR="00000000" w:rsidRDefault="002E7ED8">
          <w:pPr>
            <w:pStyle w:val="7E0EAB4FC5624A269CFD0CE42DDEB22F"/>
          </w:pPr>
          <w:r>
            <w:t>Student guide 1</w:t>
          </w:r>
        </w:p>
      </w:docPartBody>
    </w:docPart>
    <w:docPart>
      <w:docPartPr>
        <w:name w:val="3A37A2B8BB9F4440B52A0C0504FB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50AD-439E-4CD0-995B-0EDA5732BBC2}"/>
      </w:docPartPr>
      <w:docPartBody>
        <w:p w:rsidR="00000000" w:rsidRDefault="002E7ED8">
          <w:pPr>
            <w:pStyle w:val="3A37A2B8BB9F4440B52A0C0504FBFF9B"/>
          </w:pPr>
          <w:r>
            <w:t>Information</w:t>
          </w:r>
        </w:p>
      </w:docPartBody>
    </w:docPart>
    <w:docPart>
      <w:docPartPr>
        <w:name w:val="3DFD2291FC494C2FA777105C5F0E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76DC-F199-4FC9-B7DA-A0168726CC19}"/>
      </w:docPartPr>
      <w:docPartBody>
        <w:p w:rsidR="00000000" w:rsidRDefault="002E7ED8">
          <w:pPr>
            <w:pStyle w:val="3DFD2291FC494C2FA777105C5F0E035E"/>
          </w:pPr>
          <w:r>
            <w:t>Teacher guide 2</w:t>
          </w:r>
        </w:p>
      </w:docPartBody>
    </w:docPart>
    <w:docPart>
      <w:docPartPr>
        <w:name w:val="A037658ABE7A4F968861127C56B6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414E-52FA-41EC-8E5C-2A3E30E8C23E}"/>
      </w:docPartPr>
      <w:docPartBody>
        <w:p w:rsidR="00000000" w:rsidRDefault="002E7ED8">
          <w:pPr>
            <w:pStyle w:val="A037658ABE7A4F968861127C56B63E0E"/>
          </w:pPr>
          <w:r>
            <w:t>Student guide 2</w:t>
          </w:r>
        </w:p>
      </w:docPartBody>
    </w:docPart>
    <w:docPart>
      <w:docPartPr>
        <w:name w:val="BACA3094D0F8472CB4310A017C7F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77C4-3D9B-43FE-8ECB-2DA915A40B0C}"/>
      </w:docPartPr>
      <w:docPartBody>
        <w:p w:rsidR="00000000" w:rsidRDefault="002E7ED8">
          <w:pPr>
            <w:pStyle w:val="BACA3094D0F8472CB4310A017C7F8D5A"/>
          </w:pPr>
          <w:r>
            <w:t>Verification</w:t>
          </w:r>
        </w:p>
      </w:docPartBody>
    </w:docPart>
    <w:docPart>
      <w:docPartPr>
        <w:name w:val="C6B4F72D3E314669BBED20FB5607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F82B-FD31-41F1-B4F2-F58E9C35C2A2}"/>
      </w:docPartPr>
      <w:docPartBody>
        <w:p w:rsidR="00000000" w:rsidRDefault="002E7ED8">
          <w:pPr>
            <w:pStyle w:val="C6B4F72D3E314669BBED20FB560739E7"/>
          </w:pPr>
          <w:r>
            <w:t>Teacher guide 3</w:t>
          </w:r>
        </w:p>
      </w:docPartBody>
    </w:docPart>
    <w:docPart>
      <w:docPartPr>
        <w:name w:val="FBA4B2F200EC4DE894342B320B71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E97E-6E4F-4FE6-8C75-E2E1DAF461B9}"/>
      </w:docPartPr>
      <w:docPartBody>
        <w:p w:rsidR="00000000" w:rsidRDefault="002E7ED8">
          <w:pPr>
            <w:pStyle w:val="FBA4B2F200EC4DE894342B320B71F6CC"/>
          </w:pPr>
          <w:r>
            <w:t>Student guide 3</w:t>
          </w:r>
        </w:p>
      </w:docPartBody>
    </w:docPart>
    <w:docPart>
      <w:docPartPr>
        <w:name w:val="8025324BAFCE45F3AEF330D57B49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CCA5-0846-42E5-99BB-E71CF34A45DF}"/>
      </w:docPartPr>
      <w:docPartBody>
        <w:p w:rsidR="00000000" w:rsidRDefault="002E7ED8">
          <w:pPr>
            <w:pStyle w:val="8025324BAFCE45F3AEF330D57B4998E6"/>
          </w:pPr>
          <w:r>
            <w:t>Activity</w:t>
          </w:r>
        </w:p>
      </w:docPartBody>
    </w:docPart>
    <w:docPart>
      <w:docPartPr>
        <w:name w:val="78B7194471C642FC9B8F6DF34700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D646-F172-4D64-8130-978D565AA2B7}"/>
      </w:docPartPr>
      <w:docPartBody>
        <w:p w:rsidR="00000000" w:rsidRDefault="002E7ED8">
          <w:pPr>
            <w:pStyle w:val="78B7194471C642FC9B8F6DF347002D39"/>
          </w:pPr>
          <w:r>
            <w:t>Teacher guide 4</w:t>
          </w:r>
        </w:p>
      </w:docPartBody>
    </w:docPart>
    <w:docPart>
      <w:docPartPr>
        <w:name w:val="284A46D9EA20471EA129392A65EC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0050-B6DF-485D-A713-D0B1873965EB}"/>
      </w:docPartPr>
      <w:docPartBody>
        <w:p w:rsidR="00000000" w:rsidRDefault="002E7ED8">
          <w:pPr>
            <w:pStyle w:val="284A46D9EA20471EA129392A65ECB9D6"/>
          </w:pPr>
          <w:r>
            <w:t>Student guide 4</w:t>
          </w:r>
        </w:p>
      </w:docPartBody>
    </w:docPart>
    <w:docPart>
      <w:docPartPr>
        <w:name w:val="511CF761D8A94BC6AA6D976895A1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5C50-45EB-4986-86D3-D196EE2A8319}"/>
      </w:docPartPr>
      <w:docPartBody>
        <w:p w:rsidR="00000000" w:rsidRDefault="002E7ED8">
          <w:pPr>
            <w:pStyle w:val="511CF761D8A94BC6AA6D976895A1FCA8"/>
          </w:pPr>
          <w:r>
            <w:t>Summary</w:t>
          </w:r>
        </w:p>
      </w:docPartBody>
    </w:docPart>
    <w:docPart>
      <w:docPartPr>
        <w:name w:val="DAE93E2B144D4DE8995BA0253C47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0079-D577-4CCA-8501-9FE5B7BA24D9}"/>
      </w:docPartPr>
      <w:docPartBody>
        <w:p w:rsidR="00000000" w:rsidRDefault="002E7ED8">
          <w:pPr>
            <w:pStyle w:val="DAE93E2B144D4DE8995BA0253C47B30C"/>
          </w:pPr>
          <w:r>
            <w:t>Teacher guide 5</w:t>
          </w:r>
        </w:p>
      </w:docPartBody>
    </w:docPart>
    <w:docPart>
      <w:docPartPr>
        <w:name w:val="E15CB412410B495A95DA0BB38830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AC38-35A6-45A1-9C0E-371568BEFB45}"/>
      </w:docPartPr>
      <w:docPartBody>
        <w:p w:rsidR="00000000" w:rsidRDefault="002E7ED8">
          <w:pPr>
            <w:pStyle w:val="E15CB412410B495A95DA0BB388309253"/>
          </w:pPr>
          <w:r>
            <w:t>Student guide 5</w:t>
          </w:r>
        </w:p>
      </w:docPartBody>
    </w:docPart>
    <w:docPart>
      <w:docPartPr>
        <w:name w:val="3F4F4A44644F4CF59DD69C7C4559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19D2-D42A-48F2-85F7-6C8DAD142BBC}"/>
      </w:docPartPr>
      <w:docPartBody>
        <w:p w:rsidR="00000000" w:rsidRDefault="002E7ED8">
          <w:pPr>
            <w:pStyle w:val="3F4F4A44644F4CF59DD69C7C455937FB"/>
          </w:pPr>
          <w:r>
            <w:t>Requirements</w:t>
          </w:r>
        </w:p>
      </w:docPartBody>
    </w:docPart>
    <w:docPart>
      <w:docPartPr>
        <w:name w:val="3A6D4C1076F14834827494F2B9F8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0DDC-5BC6-4536-858A-B21E209B362D}"/>
      </w:docPartPr>
      <w:docPartBody>
        <w:p w:rsidR="00000000" w:rsidRDefault="002E7ED8">
          <w:pPr>
            <w:pStyle w:val="3A6D4C1076F14834827494F2B9F8D8D5"/>
          </w:pPr>
          <w:r>
            <w:t>Resources</w:t>
          </w:r>
        </w:p>
      </w:docPartBody>
    </w:docPart>
    <w:docPart>
      <w:docPartPr>
        <w:name w:val="D946C9088500452AB9298E410D9B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C5EC-C807-4B11-9127-35D2DF4AD904}"/>
      </w:docPartPr>
      <w:docPartBody>
        <w:p w:rsidR="00000000" w:rsidRDefault="002E7ED8">
          <w:pPr>
            <w:pStyle w:val="D946C9088500452AB9298E410D9B71BB"/>
          </w:pPr>
          <w:r>
            <w:t>Notes</w:t>
          </w:r>
        </w:p>
      </w:docPartBody>
    </w:docPart>
    <w:docPart>
      <w:docPartPr>
        <w:name w:val="0F7BD07AA00541D397AF25EC94B5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B81D-4C45-4009-A007-7B235C7FD6DE}"/>
      </w:docPartPr>
      <w:docPartBody>
        <w:p w:rsidR="00000000" w:rsidRDefault="002E7ED8">
          <w:pPr>
            <w:pStyle w:val="0F7BD07AA00541D397AF25EC94B55462"/>
          </w:pPr>
          <w:r>
            <w:t>Requirement 1</w:t>
          </w:r>
        </w:p>
      </w:docPartBody>
    </w:docPart>
    <w:docPart>
      <w:docPartPr>
        <w:name w:val="FD85DEC0BA3F440FA44716868509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F640-0130-4EA2-AF0C-97433A71D90B}"/>
      </w:docPartPr>
      <w:docPartBody>
        <w:p w:rsidR="00000000" w:rsidRDefault="002E7ED8">
          <w:pPr>
            <w:pStyle w:val="FD85DEC0BA3F440FA4471686850963E0"/>
          </w:pPr>
          <w:r>
            <w:t>Requirement 2</w:t>
          </w:r>
        </w:p>
      </w:docPartBody>
    </w:docPart>
    <w:docPart>
      <w:docPartPr>
        <w:name w:val="1944DCEC812643A0945C5693097B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E013-2DD0-44FC-A771-B5286FD90961}"/>
      </w:docPartPr>
      <w:docPartBody>
        <w:p w:rsidR="00000000" w:rsidRDefault="002E7ED8">
          <w:pPr>
            <w:pStyle w:val="1944DCEC812643A0945C5693097BBE2E"/>
          </w:pPr>
          <w:r>
            <w:t>Requirement 3</w:t>
          </w:r>
        </w:p>
      </w:docPartBody>
    </w:docPart>
    <w:docPart>
      <w:docPartPr>
        <w:name w:val="6A9836F31D894B22ABAF5B15116A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FA69-DE83-4A0B-BF04-391F7A3FB336}"/>
      </w:docPartPr>
      <w:docPartBody>
        <w:p w:rsidR="00000000" w:rsidRDefault="002E7ED8">
          <w:pPr>
            <w:pStyle w:val="6A9836F31D894B22ABAF5B15116A47C8"/>
          </w:pPr>
          <w:r>
            <w:t>Resource 1</w:t>
          </w:r>
        </w:p>
      </w:docPartBody>
    </w:docPart>
    <w:docPart>
      <w:docPartPr>
        <w:name w:val="08C1EC83D9324856A401728DE51D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6550-AA0D-4F9F-BA08-C75072F01E53}"/>
      </w:docPartPr>
      <w:docPartBody>
        <w:p w:rsidR="00000000" w:rsidRDefault="002E7ED8">
          <w:pPr>
            <w:pStyle w:val="08C1EC83D9324856A401728DE51DD1A9"/>
          </w:pPr>
          <w:r>
            <w:t>Resource 2</w:t>
          </w:r>
        </w:p>
      </w:docPartBody>
    </w:docPart>
    <w:docPart>
      <w:docPartPr>
        <w:name w:val="4A905BB510F54D9E8C2BB2EAA542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63C2-6CBC-418D-B117-CA8CFCEB0F0D}"/>
      </w:docPartPr>
      <w:docPartBody>
        <w:p w:rsidR="00000000" w:rsidRDefault="002E7ED8">
          <w:pPr>
            <w:pStyle w:val="4A905BB510F54D9E8C2BB2EAA54210D1"/>
          </w:pPr>
          <w:r>
            <w:t>Resource 3</w:t>
          </w:r>
        </w:p>
      </w:docPartBody>
    </w:docPart>
    <w:docPart>
      <w:docPartPr>
        <w:name w:val="9684145494BA4C978C42CD994836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675E-3C51-4C11-A818-5717CA32CBE8}"/>
      </w:docPartPr>
      <w:docPartBody>
        <w:p w:rsidR="00000000" w:rsidRDefault="002E7ED8">
          <w:pPr>
            <w:pStyle w:val="9684145494BA4C978C42CD9948360BDD"/>
          </w:pPr>
          <w:r>
            <w:t>Add your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8"/>
    <w:rsid w:val="002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5EF9FAAC44D80B0219999E8F27934">
    <w:name w:val="0215EF9FAAC44D80B0219999E8F27934"/>
  </w:style>
  <w:style w:type="paragraph" w:customStyle="1" w:styleId="9704AE44A0174BF2BD209BC034B9BA1E">
    <w:name w:val="9704AE44A0174BF2BD209BC034B9BA1E"/>
  </w:style>
  <w:style w:type="paragraph" w:customStyle="1" w:styleId="CE2BC10500D94EA3BFC18399525CA7BD">
    <w:name w:val="CE2BC10500D94EA3BFC18399525CA7BD"/>
  </w:style>
  <w:style w:type="paragraph" w:customStyle="1" w:styleId="C3E189358DB142BCAE0207D392BD67E4">
    <w:name w:val="C3E189358DB142BCAE0207D392BD67E4"/>
  </w:style>
  <w:style w:type="paragraph" w:customStyle="1" w:styleId="9B9BB8E3C2C54630B84E2AA249579E51">
    <w:name w:val="9B9BB8E3C2C54630B84E2AA249579E51"/>
  </w:style>
  <w:style w:type="paragraph" w:customStyle="1" w:styleId="D42A9B52540448D685FDF167A45321C1">
    <w:name w:val="D42A9B52540448D685FDF167A45321C1"/>
  </w:style>
  <w:style w:type="paragraph" w:customStyle="1" w:styleId="012A948787F9406AA32583DA1E78035D">
    <w:name w:val="012A948787F9406AA32583DA1E78035D"/>
  </w:style>
  <w:style w:type="paragraph" w:customStyle="1" w:styleId="CE651ED527AD4CD5940547CE71D8037E">
    <w:name w:val="CE651ED527AD4CD5940547CE71D8037E"/>
  </w:style>
  <w:style w:type="paragraph" w:customStyle="1" w:styleId="E0E8C4399A0B46F2A63B57CF91699154">
    <w:name w:val="E0E8C4399A0B46F2A63B57CF91699154"/>
  </w:style>
  <w:style w:type="paragraph" w:customStyle="1" w:styleId="1A135E9015ED4D478CFBE730C5ACBFAD">
    <w:name w:val="1A135E9015ED4D478CFBE730C5ACBFAD"/>
  </w:style>
  <w:style w:type="paragraph" w:customStyle="1" w:styleId="09A7A24E964A4FEA90FD25435C86AEF8">
    <w:name w:val="09A7A24E964A4FEA90FD25435C86AEF8"/>
  </w:style>
  <w:style w:type="paragraph" w:customStyle="1" w:styleId="082E8E7C53504FE0A86F7410D9178D22">
    <w:name w:val="082E8E7C53504FE0A86F7410D9178D22"/>
  </w:style>
  <w:style w:type="paragraph" w:customStyle="1" w:styleId="D0AFEF639CCC41BE90B08A32E11E1332">
    <w:name w:val="D0AFEF639CCC41BE90B08A32E11E1332"/>
  </w:style>
  <w:style w:type="paragraph" w:customStyle="1" w:styleId="573F8BD6A34047A28EAA0293E07CF8E5">
    <w:name w:val="573F8BD6A34047A28EAA0293E07CF8E5"/>
  </w:style>
  <w:style w:type="paragraph" w:customStyle="1" w:styleId="366D83358EE847F5A7CB790CA99D9912">
    <w:name w:val="366D83358EE847F5A7CB790CA99D9912"/>
  </w:style>
  <w:style w:type="paragraph" w:customStyle="1" w:styleId="D782D9B68EAC466BB0F7123401D5F25B">
    <w:name w:val="D782D9B68EAC466BB0F7123401D5F25B"/>
  </w:style>
  <w:style w:type="paragraph" w:customStyle="1" w:styleId="B744E7DF6D5240ACB48F4B9E2A11140D">
    <w:name w:val="B744E7DF6D5240ACB48F4B9E2A11140D"/>
  </w:style>
  <w:style w:type="paragraph" w:customStyle="1" w:styleId="81EF1F8ADCC747FBA955B87A677DAB12">
    <w:name w:val="81EF1F8ADCC747FBA955B87A677DAB12"/>
  </w:style>
  <w:style w:type="paragraph" w:customStyle="1" w:styleId="B0AD644FA66B48E2AB10D1ECBBB2F701">
    <w:name w:val="B0AD644FA66B48E2AB10D1ECBBB2F701"/>
  </w:style>
  <w:style w:type="paragraph" w:customStyle="1" w:styleId="7E0EAB4FC5624A269CFD0CE42DDEB22F">
    <w:name w:val="7E0EAB4FC5624A269CFD0CE42DDEB22F"/>
  </w:style>
  <w:style w:type="paragraph" w:customStyle="1" w:styleId="3A37A2B8BB9F4440B52A0C0504FBFF9B">
    <w:name w:val="3A37A2B8BB9F4440B52A0C0504FBFF9B"/>
  </w:style>
  <w:style w:type="paragraph" w:customStyle="1" w:styleId="3DFD2291FC494C2FA777105C5F0E035E">
    <w:name w:val="3DFD2291FC494C2FA777105C5F0E035E"/>
  </w:style>
  <w:style w:type="paragraph" w:customStyle="1" w:styleId="A037658ABE7A4F968861127C56B63E0E">
    <w:name w:val="A037658ABE7A4F968861127C56B63E0E"/>
  </w:style>
  <w:style w:type="paragraph" w:customStyle="1" w:styleId="BACA3094D0F8472CB4310A017C7F8D5A">
    <w:name w:val="BACA3094D0F8472CB4310A017C7F8D5A"/>
  </w:style>
  <w:style w:type="paragraph" w:customStyle="1" w:styleId="C6B4F72D3E314669BBED20FB560739E7">
    <w:name w:val="C6B4F72D3E314669BBED20FB560739E7"/>
  </w:style>
  <w:style w:type="paragraph" w:customStyle="1" w:styleId="FBA4B2F200EC4DE894342B320B71F6CC">
    <w:name w:val="FBA4B2F200EC4DE894342B320B71F6CC"/>
  </w:style>
  <w:style w:type="paragraph" w:customStyle="1" w:styleId="8025324BAFCE45F3AEF330D57B4998E6">
    <w:name w:val="8025324BAFCE45F3AEF330D57B4998E6"/>
  </w:style>
  <w:style w:type="paragraph" w:customStyle="1" w:styleId="78B7194471C642FC9B8F6DF347002D39">
    <w:name w:val="78B7194471C642FC9B8F6DF347002D39"/>
  </w:style>
  <w:style w:type="paragraph" w:customStyle="1" w:styleId="284A46D9EA20471EA129392A65ECB9D6">
    <w:name w:val="284A46D9EA20471EA129392A65ECB9D6"/>
  </w:style>
  <w:style w:type="paragraph" w:customStyle="1" w:styleId="511CF761D8A94BC6AA6D976895A1FCA8">
    <w:name w:val="511CF761D8A94BC6AA6D976895A1FCA8"/>
  </w:style>
  <w:style w:type="paragraph" w:customStyle="1" w:styleId="DAE93E2B144D4DE8995BA0253C47B30C">
    <w:name w:val="DAE93E2B144D4DE8995BA0253C47B30C"/>
  </w:style>
  <w:style w:type="paragraph" w:customStyle="1" w:styleId="E15CB412410B495A95DA0BB388309253">
    <w:name w:val="E15CB412410B495A95DA0BB388309253"/>
  </w:style>
  <w:style w:type="paragraph" w:customStyle="1" w:styleId="3F4F4A44644F4CF59DD69C7C455937FB">
    <w:name w:val="3F4F4A44644F4CF59DD69C7C455937FB"/>
  </w:style>
  <w:style w:type="paragraph" w:customStyle="1" w:styleId="3A6D4C1076F14834827494F2B9F8D8D5">
    <w:name w:val="3A6D4C1076F14834827494F2B9F8D8D5"/>
  </w:style>
  <w:style w:type="paragraph" w:customStyle="1" w:styleId="D946C9088500452AB9298E410D9B71BB">
    <w:name w:val="D946C9088500452AB9298E410D9B71BB"/>
  </w:style>
  <w:style w:type="paragraph" w:customStyle="1" w:styleId="0F7BD07AA00541D397AF25EC94B55462">
    <w:name w:val="0F7BD07AA00541D397AF25EC94B55462"/>
  </w:style>
  <w:style w:type="paragraph" w:customStyle="1" w:styleId="FD85DEC0BA3F440FA4471686850963E0">
    <w:name w:val="FD85DEC0BA3F440FA4471686850963E0"/>
  </w:style>
  <w:style w:type="paragraph" w:customStyle="1" w:styleId="1944DCEC812643A0945C5693097BBE2E">
    <w:name w:val="1944DCEC812643A0945C5693097BBE2E"/>
  </w:style>
  <w:style w:type="paragraph" w:customStyle="1" w:styleId="6A9836F31D894B22ABAF5B15116A47C8">
    <w:name w:val="6A9836F31D894B22ABAF5B15116A47C8"/>
  </w:style>
  <w:style w:type="paragraph" w:customStyle="1" w:styleId="08C1EC83D9324856A401728DE51DD1A9">
    <w:name w:val="08C1EC83D9324856A401728DE51DD1A9"/>
  </w:style>
  <w:style w:type="paragraph" w:customStyle="1" w:styleId="4A905BB510F54D9E8C2BB2EAA54210D1">
    <w:name w:val="4A905BB510F54D9E8C2BB2EAA54210D1"/>
  </w:style>
  <w:style w:type="paragraph" w:customStyle="1" w:styleId="9684145494BA4C978C42CD9948360BDD">
    <w:name w:val="9684145494BA4C978C42CD9948360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018F-42B2-404C-919E-F6B1F1F0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1</cp:revision>
  <cp:lastPrinted>2013-02-15T20:09:00Z</cp:lastPrinted>
  <dcterms:created xsi:type="dcterms:W3CDTF">2019-07-11T09:47:00Z</dcterms:created>
  <dcterms:modified xsi:type="dcterms:W3CDTF">2019-07-11T09:47:00Z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